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E1911" w14:textId="77777777" w:rsidR="004A6900" w:rsidRPr="00C01C24" w:rsidRDefault="004A6900" w:rsidP="004A6900">
      <w:pPr>
        <w:rPr>
          <w:b/>
          <w:bCs/>
        </w:rPr>
      </w:pPr>
      <w:r w:rsidRPr="00C01C24">
        <w:rPr>
          <w:b/>
          <w:bCs/>
        </w:rPr>
        <w:t>Voorbeeldberichten</w:t>
      </w:r>
      <w:r>
        <w:rPr>
          <w:b/>
          <w:bCs/>
        </w:rPr>
        <w:t xml:space="preserve"> voor verenigingen</w:t>
      </w:r>
      <w:r w:rsidRPr="00C01C24">
        <w:rPr>
          <w:b/>
          <w:bCs/>
        </w:rPr>
        <w:t xml:space="preserve"> over gebruik van Warming-up App</w:t>
      </w:r>
    </w:p>
    <w:p w14:paraId="42A4649D" w14:textId="77777777" w:rsidR="004A6900" w:rsidRPr="00740767" w:rsidRDefault="004A6900" w:rsidP="004A6900">
      <w:pPr>
        <w:rPr>
          <w:b/>
          <w:bCs/>
        </w:rPr>
      </w:pPr>
    </w:p>
    <w:p w14:paraId="37B4A0CB" w14:textId="77777777" w:rsidR="004A6900" w:rsidRDefault="004A6900" w:rsidP="004A6900">
      <w:pPr>
        <w:rPr>
          <w:b/>
          <w:bCs/>
        </w:rPr>
      </w:pPr>
      <w:r w:rsidRPr="00DD5BFD">
        <w:rPr>
          <w:b/>
          <w:bCs/>
        </w:rPr>
        <w:t>1. Berichten</w:t>
      </w:r>
      <w:r>
        <w:rPr>
          <w:b/>
          <w:bCs/>
        </w:rPr>
        <w:t xml:space="preserve"> voor</w:t>
      </w:r>
      <w:r w:rsidRPr="00DD5BFD">
        <w:rPr>
          <w:b/>
          <w:bCs/>
        </w:rPr>
        <w:t xml:space="preserve"> start</w:t>
      </w:r>
      <w:r>
        <w:rPr>
          <w:b/>
          <w:bCs/>
        </w:rPr>
        <w:t xml:space="preserve"> herfstcompetitie </w:t>
      </w:r>
    </w:p>
    <w:p w14:paraId="278969B5" w14:textId="77777777" w:rsidR="004A6900" w:rsidRDefault="004A6900" w:rsidP="004A6900">
      <w:pPr>
        <w:rPr>
          <w:b/>
          <w:bCs/>
        </w:rPr>
      </w:pPr>
    </w:p>
    <w:p w14:paraId="5DA9160D" w14:textId="77777777" w:rsidR="004A6900" w:rsidRPr="00DD5BFD" w:rsidRDefault="004A6900" w:rsidP="004A6900">
      <w:r>
        <w:t xml:space="preserve">[bericht voor op verenigingswebsite] </w:t>
      </w:r>
    </w:p>
    <w:p w14:paraId="3ABFCDA2" w14:textId="77777777" w:rsidR="004A6900" w:rsidRDefault="004A6900" w:rsidP="004A6900"/>
    <w:p w14:paraId="6B40A2AE" w14:textId="77777777" w:rsidR="004A6900" w:rsidRPr="002E6FEF" w:rsidRDefault="004A6900" w:rsidP="004A6900">
      <w:pPr>
        <w:rPr>
          <w:b/>
          <w:bCs/>
        </w:rPr>
      </w:pPr>
      <w:r w:rsidRPr="002E6FEF">
        <w:rPr>
          <w:b/>
          <w:bCs/>
        </w:rPr>
        <w:t xml:space="preserve">Start Sterk met de Warming-up App! </w:t>
      </w:r>
    </w:p>
    <w:p w14:paraId="29ADDD75" w14:textId="77777777" w:rsidR="004A6900" w:rsidRDefault="004A6900" w:rsidP="004A6900">
      <w:r>
        <w:t xml:space="preserve">Het seizoen is weer van start gegaan! Om ervoor te zorgen dat spelers goed aan hun training of wedstrijd beginnen, maakt [naam vereniging] vanaf dit seizoen gebruik van de Warming-up App: hét effectieve trainingsprogramma voor verantwoord sporten. Gebruik van de app helpt blessures te voorkomen en leert spelers beter bewegen. De oefeningen zijn bedoeld voor na het warmlopen, en zorgen ervoor dat spelers sterker aan hun training starten. </w:t>
      </w:r>
    </w:p>
    <w:p w14:paraId="0E1588E1" w14:textId="77777777" w:rsidR="004A6900" w:rsidRDefault="004A6900" w:rsidP="004A6900"/>
    <w:p w14:paraId="6B30DC21" w14:textId="05B7A63F" w:rsidR="004A6900" w:rsidRPr="00756240" w:rsidRDefault="004A6900" w:rsidP="004A6900">
      <w:pPr>
        <w:rPr>
          <w:lang w:val="en-US"/>
        </w:rPr>
      </w:pPr>
      <w:r w:rsidRPr="00756240">
        <w:rPr>
          <w:lang w:val="en-US"/>
        </w:rPr>
        <w:t xml:space="preserve">Tip </w:t>
      </w:r>
      <w:proofErr w:type="spellStart"/>
      <w:r w:rsidRPr="00756240">
        <w:rPr>
          <w:lang w:val="en-US"/>
        </w:rPr>
        <w:t>voor</w:t>
      </w:r>
      <w:proofErr w:type="spellEnd"/>
      <w:r w:rsidRPr="00756240">
        <w:rPr>
          <w:lang w:val="en-US"/>
        </w:rPr>
        <w:t xml:space="preserve"> trainers/coaches: download de Warming-up App in de App store of in Google Play, of ga </w:t>
      </w:r>
      <w:proofErr w:type="spellStart"/>
      <w:r w:rsidRPr="00756240">
        <w:rPr>
          <w:lang w:val="en-US"/>
        </w:rPr>
        <w:t>naar</w:t>
      </w:r>
      <w:proofErr w:type="spellEnd"/>
      <w:r w:rsidRPr="00756240">
        <w:rPr>
          <w:lang w:val="en-US"/>
        </w:rPr>
        <w:t xml:space="preserve"> </w:t>
      </w:r>
      <w:hyperlink r:id="rId10" w:anchor="home" w:history="1">
        <w:r w:rsidR="00756240" w:rsidRPr="00756240">
          <w:rPr>
            <w:rStyle w:val="Hyperlink"/>
            <w:lang w:val="en-US"/>
          </w:rPr>
          <w:t>https://hockey.warmingupapp.nl/#home</w:t>
        </w:r>
      </w:hyperlink>
      <w:r w:rsidR="00756240" w:rsidRPr="00756240">
        <w:rPr>
          <w:lang w:val="en-US"/>
        </w:rPr>
        <w:t xml:space="preserve"> </w:t>
      </w:r>
    </w:p>
    <w:p w14:paraId="4C79C743" w14:textId="77777777" w:rsidR="004A6900" w:rsidRPr="00756240" w:rsidRDefault="004A6900" w:rsidP="004A6900">
      <w:pPr>
        <w:rPr>
          <w:lang w:val="en-US"/>
        </w:rPr>
      </w:pPr>
    </w:p>
    <w:p w14:paraId="76DE371E" w14:textId="77777777" w:rsidR="004A6900" w:rsidRDefault="004A6900" w:rsidP="004A6900">
      <w:pPr>
        <w:rPr>
          <w:lang w:val="en-GB"/>
        </w:rPr>
      </w:pPr>
      <w:r>
        <w:rPr>
          <w:lang w:val="en-GB"/>
        </w:rPr>
        <w:t>[</w:t>
      </w:r>
      <w:r w:rsidRPr="00F21902">
        <w:rPr>
          <w:lang w:val="en-GB"/>
        </w:rPr>
        <w:t xml:space="preserve">Mail </w:t>
      </w:r>
      <w:proofErr w:type="spellStart"/>
      <w:r>
        <w:rPr>
          <w:lang w:val="en-GB"/>
        </w:rPr>
        <w:t>aan</w:t>
      </w:r>
      <w:proofErr w:type="spellEnd"/>
      <w:r>
        <w:rPr>
          <w:lang w:val="en-GB"/>
        </w:rPr>
        <w:t xml:space="preserve"> </w:t>
      </w:r>
      <w:r w:rsidRPr="00F21902">
        <w:rPr>
          <w:lang w:val="en-GB"/>
        </w:rPr>
        <w:t>trainers/coaches</w:t>
      </w:r>
      <w:r>
        <w:rPr>
          <w:lang w:val="en-GB"/>
        </w:rPr>
        <w:t>]</w:t>
      </w:r>
    </w:p>
    <w:p w14:paraId="45F57BAD" w14:textId="77777777" w:rsidR="004A6900" w:rsidRPr="00F21902" w:rsidRDefault="004A6900" w:rsidP="004A6900">
      <w:pPr>
        <w:rPr>
          <w:lang w:val="en-GB"/>
        </w:rPr>
      </w:pPr>
    </w:p>
    <w:p w14:paraId="75966666" w14:textId="77777777" w:rsidR="004A6900" w:rsidRPr="00616D49" w:rsidRDefault="004A6900" w:rsidP="004A6900">
      <w:pPr>
        <w:rPr>
          <w:lang w:val="en-GB"/>
        </w:rPr>
      </w:pPr>
      <w:proofErr w:type="spellStart"/>
      <w:r w:rsidRPr="00616D49">
        <w:rPr>
          <w:lang w:val="en-GB"/>
        </w:rPr>
        <w:t>Beste</w:t>
      </w:r>
      <w:proofErr w:type="spellEnd"/>
      <w:r w:rsidRPr="00616D49">
        <w:rPr>
          <w:lang w:val="en-GB"/>
        </w:rPr>
        <w:t xml:space="preserve"> </w:t>
      </w:r>
      <w:r>
        <w:rPr>
          <w:lang w:val="en-GB"/>
        </w:rPr>
        <w:t>t</w:t>
      </w:r>
      <w:r w:rsidRPr="00616D49">
        <w:rPr>
          <w:lang w:val="en-GB"/>
        </w:rPr>
        <w:t>rainer/</w:t>
      </w:r>
      <w:r>
        <w:rPr>
          <w:lang w:val="en-GB"/>
        </w:rPr>
        <w:t>c</w:t>
      </w:r>
      <w:r w:rsidRPr="00616D49">
        <w:rPr>
          <w:lang w:val="en-GB"/>
        </w:rPr>
        <w:t>oac</w:t>
      </w:r>
      <w:r>
        <w:rPr>
          <w:lang w:val="en-GB"/>
        </w:rPr>
        <w:t>h</w:t>
      </w:r>
      <w:r w:rsidRPr="00616D49">
        <w:rPr>
          <w:lang w:val="en-GB"/>
        </w:rPr>
        <w:t>,</w:t>
      </w:r>
    </w:p>
    <w:p w14:paraId="25E34CFE" w14:textId="77777777" w:rsidR="004A6900" w:rsidRPr="00616D49" w:rsidRDefault="004A6900" w:rsidP="004A6900">
      <w:pPr>
        <w:rPr>
          <w:lang w:val="en-GB"/>
        </w:rPr>
      </w:pPr>
    </w:p>
    <w:p w14:paraId="1C0D8285" w14:textId="77777777" w:rsidR="004A6900" w:rsidRDefault="004A6900" w:rsidP="004A6900">
      <w:r>
        <w:t>Het nieuwe seizoen is van start gegaan; de eerste trainingen en wedstrijden hebben we alweer achter de rug. Om met je team goed voorbereid aan iedere training en wedstrijd te beginnen, gebruiken we de Warming-up App: hét effectieve trainingsprogramma om de prestaties en inzetbaarheid van je spelers te vergroten. Via de app en website kun je trainingsschema’s maken voor na het warm lopen. Zo heb je altijd gevarieerde sportschema’s bij de hand, onderweg én op het veld. De oefeningen zijn gemaakt om de algemene motoriek, snelheid, stabiliteit en kracht van spelers te verbeteren en de kans op blessures te verminderen.</w:t>
      </w:r>
    </w:p>
    <w:p w14:paraId="4D54DE6A" w14:textId="77777777" w:rsidR="004A6900" w:rsidRDefault="004A6900" w:rsidP="004A6900"/>
    <w:p w14:paraId="4BE567E4" w14:textId="77777777" w:rsidR="004A6900" w:rsidRPr="007D3250" w:rsidRDefault="004A6900" w:rsidP="004A6900">
      <w:r>
        <w:t>Tijdens de eerste trainers- en coachbijeenkomsten zullen we nog kort iets vertellen over het programma en hoe je de app kunt gebruiken. Download de Warming-up App in de App store of Google Play en Start Sterk met je team aan training en wedstrijd!</w:t>
      </w:r>
    </w:p>
    <w:p w14:paraId="3ACF786F" w14:textId="77777777" w:rsidR="004A6900" w:rsidRDefault="004A6900" w:rsidP="004A6900">
      <w:pPr>
        <w:rPr>
          <w:b/>
          <w:bCs/>
        </w:rPr>
      </w:pPr>
    </w:p>
    <w:p w14:paraId="444C15A9" w14:textId="77777777" w:rsidR="004A6900" w:rsidRDefault="004A6900" w:rsidP="004A6900">
      <w:r>
        <w:t>[</w:t>
      </w:r>
      <w:proofErr w:type="spellStart"/>
      <w:r>
        <w:t>Social</w:t>
      </w:r>
      <w:proofErr w:type="spellEnd"/>
      <w:r>
        <w:t xml:space="preserve"> media bericht voor ouders]</w:t>
      </w:r>
    </w:p>
    <w:p w14:paraId="35E7DE58" w14:textId="77777777" w:rsidR="004A6900" w:rsidRDefault="004A6900" w:rsidP="004A6900"/>
    <w:p w14:paraId="1B49A9AB" w14:textId="77777777" w:rsidR="004A6900" w:rsidRDefault="004A6900" w:rsidP="004A6900">
      <w:r>
        <w:t>Beter bewegen en minder blessures voor onze spelers! [naam vereniging] gaat dit seizoen werken met de Warming-up App, hét effectieve trainingsprogramma voor verantwoord sporten. Zo starten alle jeugdteams straks nog sterker aan hun training of wedstrijd. Meer weten? D</w:t>
      </w:r>
      <w:r w:rsidRPr="00756240">
        <w:t xml:space="preserve">ownload de Warming-up App in de App store of Google Play. </w:t>
      </w:r>
      <w:r>
        <w:t>[</w:t>
      </w:r>
      <w:r w:rsidRPr="00546C19">
        <w:t>#</w:t>
      </w:r>
      <w:r>
        <w:t>naam vereniging]</w:t>
      </w:r>
      <w:r w:rsidRPr="00546C19">
        <w:t xml:space="preserve"> #</w:t>
      </w:r>
      <w:r>
        <w:t>w</w:t>
      </w:r>
      <w:r w:rsidRPr="00546C19">
        <w:t xml:space="preserve">arming-up #startsterk </w:t>
      </w:r>
      <w:r>
        <w:t>#beterbewegen</w:t>
      </w:r>
      <w:r w:rsidRPr="00546C19">
        <w:t>#hockey #KNHB #VeiligheidNL</w:t>
      </w:r>
    </w:p>
    <w:p w14:paraId="73FEB479" w14:textId="77777777" w:rsidR="004A6900" w:rsidRPr="00546C19" w:rsidRDefault="004A6900" w:rsidP="004A6900"/>
    <w:p w14:paraId="0D5E7E5F" w14:textId="77777777" w:rsidR="004A6900" w:rsidRDefault="004A6900" w:rsidP="004A6900">
      <w:r>
        <w:t>[</w:t>
      </w:r>
      <w:proofErr w:type="spellStart"/>
      <w:r>
        <w:t>Social</w:t>
      </w:r>
      <w:proofErr w:type="spellEnd"/>
      <w:r>
        <w:t xml:space="preserve"> media bericht voor spelers]</w:t>
      </w:r>
    </w:p>
    <w:p w14:paraId="7D22B216" w14:textId="77777777" w:rsidR="004A6900" w:rsidRDefault="004A6900" w:rsidP="004A6900"/>
    <w:p w14:paraId="3717034F" w14:textId="77777777" w:rsidR="004A6900" w:rsidRPr="00756240" w:rsidRDefault="004A6900" w:rsidP="004A6900">
      <w:r>
        <w:t>Snelheid, kracht en uithoudingsvermogen verbeteren? Start je training sterk met de Warming-up App:</w:t>
      </w:r>
      <w:r w:rsidRPr="00D4073D">
        <w:t xml:space="preserve"> </w:t>
      </w:r>
      <w:r>
        <w:t>hét effectieve trai</w:t>
      </w:r>
      <w:r w:rsidRPr="00717BB7">
        <w:t xml:space="preserve">ningsprogramma voor verantwoord sporten. Maakt jouw trainer/coach al gebruik van de app? </w:t>
      </w:r>
      <w:r w:rsidRPr="00756240">
        <w:t>[#naam vereniging] #warming-upapp #startsterk #hockey #KNHB #VeiligheidNL</w:t>
      </w:r>
    </w:p>
    <w:p w14:paraId="08E6B75B" w14:textId="77777777" w:rsidR="004A6900" w:rsidRPr="00756240" w:rsidRDefault="004A6900" w:rsidP="004A6900"/>
    <w:p w14:paraId="1614E6BE" w14:textId="77777777" w:rsidR="004A6900" w:rsidRPr="00756240" w:rsidRDefault="004A6900" w:rsidP="004A6900"/>
    <w:p w14:paraId="3AE4C1D8" w14:textId="77777777" w:rsidR="004A6900" w:rsidRPr="00756240" w:rsidRDefault="004A6900" w:rsidP="004A6900">
      <w:pPr>
        <w:rPr>
          <w:b/>
          <w:bCs/>
        </w:rPr>
      </w:pPr>
      <w:r w:rsidRPr="00756240">
        <w:rPr>
          <w:b/>
          <w:bCs/>
        </w:rPr>
        <w:t xml:space="preserve">2. Berichten voor halverwege herfstcompetitie </w:t>
      </w:r>
    </w:p>
    <w:p w14:paraId="74ED457F" w14:textId="77777777" w:rsidR="004A6900" w:rsidRPr="00756240" w:rsidRDefault="004A6900" w:rsidP="004A6900"/>
    <w:p w14:paraId="4D9004A9" w14:textId="77777777" w:rsidR="004A6900" w:rsidRPr="00756240" w:rsidRDefault="004A6900" w:rsidP="004A6900">
      <w:r w:rsidRPr="00756240">
        <w:t>[Herinneringsmail aan trainers/coaches]</w:t>
      </w:r>
    </w:p>
    <w:p w14:paraId="290F940C" w14:textId="77777777" w:rsidR="004A6900" w:rsidRPr="00756240" w:rsidRDefault="004A6900" w:rsidP="004A6900"/>
    <w:p w14:paraId="55AF633B" w14:textId="77777777" w:rsidR="004A6900" w:rsidRDefault="004A6900" w:rsidP="004A6900">
      <w:r>
        <w:t>Beste trainer/coach,</w:t>
      </w:r>
    </w:p>
    <w:p w14:paraId="447EA43A" w14:textId="77777777" w:rsidR="004A6900" w:rsidRDefault="004A6900" w:rsidP="004A6900"/>
    <w:p w14:paraId="496F1E16" w14:textId="77777777" w:rsidR="004A6900" w:rsidRDefault="004A6900" w:rsidP="004A6900">
      <w:r>
        <w:t xml:space="preserve">De herfstvakantie is net afgelopen en we zijn weer aan het trainen. Na een rustige periode en met het koude weer in aantocht, wordt het extra belangrijk om goed aan trainingen en wedstrijden te beginnen. Daarom maken we nog steeds gebruik van de Warming-up App. </w:t>
      </w:r>
      <w:r>
        <w:lastRenderedPageBreak/>
        <w:t>Door het 12 minuten trainingsprogramma te gebruiken start je team sterk aan training of wedstrijd!</w:t>
      </w:r>
    </w:p>
    <w:p w14:paraId="46E203BD" w14:textId="77777777" w:rsidR="004A6900" w:rsidRDefault="004A6900" w:rsidP="004A6900"/>
    <w:p w14:paraId="67B64A04" w14:textId="77777777" w:rsidR="004A6900" w:rsidRDefault="004A6900" w:rsidP="004A6900"/>
    <w:p w14:paraId="57426BEB" w14:textId="77777777" w:rsidR="004A6900" w:rsidRPr="008E0F19" w:rsidRDefault="004A6900" w:rsidP="004A6900">
      <w:pPr>
        <w:rPr>
          <w:b/>
          <w:bCs/>
        </w:rPr>
      </w:pPr>
      <w:r w:rsidRPr="008E0F19">
        <w:rPr>
          <w:b/>
          <w:bCs/>
        </w:rPr>
        <w:t>3. Berichten voor start zaalseizoen</w:t>
      </w:r>
    </w:p>
    <w:p w14:paraId="2A3308DD" w14:textId="77777777" w:rsidR="004A6900" w:rsidRDefault="004A6900" w:rsidP="004A6900"/>
    <w:p w14:paraId="02E7CEBF" w14:textId="77777777" w:rsidR="004A6900" w:rsidRPr="00756240" w:rsidRDefault="004A6900" w:rsidP="004A6900">
      <w:r w:rsidRPr="00756240">
        <w:t xml:space="preserve">[mail aan trainers/coaches] </w:t>
      </w:r>
    </w:p>
    <w:p w14:paraId="11F31B4E" w14:textId="77777777" w:rsidR="004A6900" w:rsidRPr="00756240" w:rsidRDefault="004A6900" w:rsidP="004A6900">
      <w:pPr>
        <w:rPr>
          <w:b/>
          <w:bCs/>
        </w:rPr>
      </w:pPr>
    </w:p>
    <w:p w14:paraId="366B2F5E" w14:textId="77777777" w:rsidR="004A6900" w:rsidRPr="00756240" w:rsidRDefault="004A6900" w:rsidP="004A6900">
      <w:r w:rsidRPr="00756240">
        <w:t>Beste trainer/coach,</w:t>
      </w:r>
    </w:p>
    <w:p w14:paraId="49050430" w14:textId="77777777" w:rsidR="004A6900" w:rsidRPr="00756240" w:rsidRDefault="004A6900" w:rsidP="004A6900"/>
    <w:p w14:paraId="607E7383" w14:textId="77777777" w:rsidR="004A6900" w:rsidRDefault="004A6900" w:rsidP="004A6900">
      <w:r>
        <w:t xml:space="preserve">Nu de herfstcompetitie voorbij is gaan we allemaal de zaal in. Met de hoge intensiteit en het vele draaien en keren is een goede start van de training belangrijk. Door gebrek aan ruimte en tijd, zien we echter vaak dat dit niet gebeurt. Zorg dus dat je op tijd met je team afspreekt en goed warm loopt. </w:t>
      </w:r>
    </w:p>
    <w:p w14:paraId="6E224CC4" w14:textId="77777777" w:rsidR="004A6900" w:rsidRDefault="004A6900" w:rsidP="004A6900">
      <w:r>
        <w:t xml:space="preserve">Maak vervolgens gebruik van de Warming-Up App: hét effectieve trainingsprogramma voor verantwoord sporten. Gebruik van de app helpt blessures te voorkomen en leert spelers beter bewegen. Het programma is bedoeld voor na het warmlopen, zorgt ervoor dat spelers sterker aan hun training starten en bevat o.a. diverse oefeningen die kracht en coördinatie kunnen verbeteren. Iets wat, i.v.m. het vele draaien en keren, in de zaal extra nodig is. </w:t>
      </w:r>
    </w:p>
    <w:p w14:paraId="34E7F5C9" w14:textId="77777777" w:rsidR="004A6900" w:rsidRDefault="004A6900" w:rsidP="004A6900"/>
    <w:p w14:paraId="708BB3BA" w14:textId="12DBF5AD" w:rsidR="004A6900" w:rsidRDefault="004A6900" w:rsidP="004A6900">
      <w:r w:rsidRPr="00756240">
        <w:t xml:space="preserve">Download de Warming-up App in Google Play of de App Store of kijk op </w:t>
      </w:r>
      <w:hyperlink r:id="rId11" w:anchor="home" w:history="1">
        <w:r w:rsidR="00756240" w:rsidRPr="005C133E">
          <w:rPr>
            <w:rStyle w:val="Hyperlink"/>
          </w:rPr>
          <w:t>https://hockey.warmingupapp.nl/#home</w:t>
        </w:r>
      </w:hyperlink>
      <w:r w:rsidR="00756240">
        <w:t xml:space="preserve"> </w:t>
      </w:r>
    </w:p>
    <w:p w14:paraId="1B6C9D48" w14:textId="77777777" w:rsidR="00756240" w:rsidRDefault="00756240" w:rsidP="004A6900">
      <w:pPr>
        <w:rPr>
          <w:b/>
          <w:bCs/>
        </w:rPr>
      </w:pPr>
    </w:p>
    <w:p w14:paraId="3A7AE56D" w14:textId="77777777" w:rsidR="004A6900" w:rsidRDefault="004A6900" w:rsidP="004A6900">
      <w:r>
        <w:t>[</w:t>
      </w:r>
      <w:proofErr w:type="spellStart"/>
      <w:r>
        <w:t>Social</w:t>
      </w:r>
      <w:proofErr w:type="spellEnd"/>
      <w:r>
        <w:t xml:space="preserve"> media bericht voor spelers]</w:t>
      </w:r>
    </w:p>
    <w:p w14:paraId="17C04E02" w14:textId="77777777" w:rsidR="004A6900" w:rsidRDefault="004A6900" w:rsidP="004A6900"/>
    <w:p w14:paraId="477D5A2C" w14:textId="77777777" w:rsidR="004A6900" w:rsidRPr="00756240" w:rsidRDefault="004A6900" w:rsidP="004A6900">
      <w:r w:rsidRPr="00717BB7">
        <w:t xml:space="preserve">Technische hoogstandjes, razendsnel spel en veel draaien en keren. Het zaalhockeyseizoen staat op het punt van beginnen. Start sterk en ga goed voorbereid de training en wedstrijd in met de Warming-up App. Maakt jouw trainer/coach al gebruik van de app? </w:t>
      </w:r>
      <w:r w:rsidRPr="00756240">
        <w:t>[#naam vereniging] #warming-upapp #startsterk #hockey #KNHB #VeiligheidNL</w:t>
      </w:r>
    </w:p>
    <w:p w14:paraId="2EF933B6" w14:textId="77777777" w:rsidR="004A6900" w:rsidRDefault="004A6900" w:rsidP="004A6900"/>
    <w:p w14:paraId="29418BE9" w14:textId="77777777" w:rsidR="004A6900" w:rsidRDefault="004A6900" w:rsidP="004A6900"/>
    <w:p w14:paraId="52A1255D" w14:textId="77777777" w:rsidR="004A6900" w:rsidRDefault="004A6900" w:rsidP="004A6900">
      <w:pPr>
        <w:rPr>
          <w:b/>
          <w:bCs/>
        </w:rPr>
      </w:pPr>
      <w:r>
        <w:rPr>
          <w:b/>
          <w:bCs/>
        </w:rPr>
        <w:t xml:space="preserve">4. Berichten voor start lentecompetitie </w:t>
      </w:r>
    </w:p>
    <w:p w14:paraId="0B2331B6" w14:textId="77777777" w:rsidR="004A6900" w:rsidRDefault="004A6900" w:rsidP="004A6900">
      <w:pPr>
        <w:rPr>
          <w:b/>
          <w:bCs/>
        </w:rPr>
      </w:pPr>
    </w:p>
    <w:p w14:paraId="6036CD2F" w14:textId="77777777" w:rsidR="004A6900" w:rsidRPr="0042642F" w:rsidRDefault="004A6900" w:rsidP="004A6900">
      <w:r w:rsidRPr="0042642F">
        <w:t xml:space="preserve">[mail aan trainers/coaches] </w:t>
      </w:r>
    </w:p>
    <w:p w14:paraId="316A7B83" w14:textId="77777777" w:rsidR="004A6900" w:rsidRPr="00740767" w:rsidRDefault="004A6900" w:rsidP="004A6900">
      <w:pPr>
        <w:rPr>
          <w:b/>
          <w:bCs/>
        </w:rPr>
      </w:pPr>
    </w:p>
    <w:p w14:paraId="5D111898" w14:textId="77777777" w:rsidR="004A6900" w:rsidRPr="00740767" w:rsidRDefault="004A6900" w:rsidP="004A6900">
      <w:r w:rsidRPr="00740767">
        <w:t xml:space="preserve">Beste </w:t>
      </w:r>
      <w:r>
        <w:t>t</w:t>
      </w:r>
      <w:r w:rsidRPr="00740767">
        <w:t>rainer/</w:t>
      </w:r>
      <w:r>
        <w:t>coa</w:t>
      </w:r>
      <w:r w:rsidRPr="00740767">
        <w:t>ch,</w:t>
      </w:r>
    </w:p>
    <w:p w14:paraId="73E96E69" w14:textId="77777777" w:rsidR="004A6900" w:rsidRPr="00740767" w:rsidRDefault="004A6900" w:rsidP="004A6900"/>
    <w:p w14:paraId="5D3DA143" w14:textId="77777777" w:rsidR="004A6900" w:rsidRDefault="004A6900" w:rsidP="004A6900">
      <w:r>
        <w:t xml:space="preserve">Ook tijdens de lentecompetitie staan we voor het breed opleiden van onze spelers. Daarom gebruiken we ook tijdens de lentecompetitie de Warming-up App. Na het warm lopen 12 minuten inruimen voor deze oefeningen zorgt voor een goede motorische ontwikkeling en minder kans op blessures. </w:t>
      </w:r>
    </w:p>
    <w:p w14:paraId="20606F91" w14:textId="77777777" w:rsidR="004A6900" w:rsidRDefault="004A6900" w:rsidP="004A6900"/>
    <w:p w14:paraId="2EA4DA8E" w14:textId="77777777" w:rsidR="004A6900" w:rsidRDefault="004A6900" w:rsidP="004A6900">
      <w:r>
        <w:t>Gebruik dus ook tijdens de lentecompetitie Warming-up App en start sterk aan je training of wedstijd!</w:t>
      </w:r>
    </w:p>
    <w:p w14:paraId="05613B01" w14:textId="77777777" w:rsidR="004A6900" w:rsidRDefault="004A6900" w:rsidP="004A6900"/>
    <w:p w14:paraId="7E21386D" w14:textId="77777777" w:rsidR="004A6900" w:rsidRDefault="004A6900" w:rsidP="004A6900">
      <w:pPr>
        <w:rPr>
          <w:b/>
          <w:bCs/>
        </w:rPr>
      </w:pPr>
    </w:p>
    <w:p w14:paraId="5B7EAE19" w14:textId="77777777" w:rsidR="004A6900" w:rsidRPr="00756240" w:rsidRDefault="004A6900" w:rsidP="004A6900">
      <w:pPr>
        <w:rPr>
          <w:b/>
          <w:bCs/>
        </w:rPr>
      </w:pPr>
      <w:r w:rsidRPr="00756240">
        <w:rPr>
          <w:b/>
          <w:bCs/>
        </w:rPr>
        <w:t>5. Bericht voor halverwege lentecompetitie</w:t>
      </w:r>
    </w:p>
    <w:p w14:paraId="25E9E2B4" w14:textId="77777777" w:rsidR="004A6900" w:rsidRPr="00756240" w:rsidRDefault="004A6900" w:rsidP="004A6900"/>
    <w:p w14:paraId="18AAE344" w14:textId="77777777" w:rsidR="004A6900" w:rsidRPr="00756240" w:rsidRDefault="004A6900" w:rsidP="004A6900">
      <w:r w:rsidRPr="00756240">
        <w:t>[Herinneringsmail aan trainers/coaches]</w:t>
      </w:r>
    </w:p>
    <w:p w14:paraId="6EDD734E" w14:textId="77777777" w:rsidR="004A6900" w:rsidRDefault="004A6900" w:rsidP="004A6900"/>
    <w:p w14:paraId="409D5BBD" w14:textId="77777777" w:rsidR="004A6900" w:rsidRDefault="004A6900" w:rsidP="004A6900">
      <w:r>
        <w:t>Beste trainer/coach,</w:t>
      </w:r>
    </w:p>
    <w:p w14:paraId="6FD54AC8" w14:textId="77777777" w:rsidR="004A6900" w:rsidRDefault="004A6900" w:rsidP="004A6900"/>
    <w:p w14:paraId="64A2D4CA" w14:textId="77777777" w:rsidR="004A6900" w:rsidRDefault="004A6900" w:rsidP="004A6900">
      <w:r>
        <w:t xml:space="preserve">Tijdens de lentecompetitie zijn er door alle feestdagen en vakanties veel vrije weekenden. Hierdoor kan de training een tijdje stil liggen. Na een rustperiode is het extra belangrijk om sterk aan de training te starten. Daarom maken we gebruik van de Warming-up App. Door het programma van slechts 12 minuten te gebruiken zorg je voor minder blessures en werk je aan de balans, kracht en coördinatie van je spelers. </w:t>
      </w:r>
    </w:p>
    <w:p w14:paraId="55CA2638" w14:textId="77777777" w:rsidR="004A6900" w:rsidRDefault="004A6900" w:rsidP="004A6900"/>
    <w:p w14:paraId="47290E35" w14:textId="77777777" w:rsidR="004A6900" w:rsidRDefault="004A6900" w:rsidP="004A6900">
      <w:r>
        <w:lastRenderedPageBreak/>
        <w:t xml:space="preserve">Start sterk aan je training of wedstrijd en gebruik de Warming-up App! </w:t>
      </w:r>
    </w:p>
    <w:p w14:paraId="0D12D542" w14:textId="77777777" w:rsidR="004A6900" w:rsidRDefault="004A6900" w:rsidP="004A6900"/>
    <w:p w14:paraId="268BFBD3" w14:textId="77777777" w:rsidR="004A6900" w:rsidRDefault="004A6900" w:rsidP="004A6900">
      <w:pPr>
        <w:rPr>
          <w:b/>
          <w:bCs/>
        </w:rPr>
      </w:pPr>
      <w:r>
        <w:rPr>
          <w:b/>
          <w:bCs/>
        </w:rPr>
        <w:t>6. Bericht voor zomerstop</w:t>
      </w:r>
    </w:p>
    <w:p w14:paraId="6348A5FE" w14:textId="77777777" w:rsidR="004A6900" w:rsidRDefault="004A6900" w:rsidP="004A6900">
      <w:pPr>
        <w:rPr>
          <w:b/>
          <w:bCs/>
        </w:rPr>
      </w:pPr>
    </w:p>
    <w:p w14:paraId="7514E107" w14:textId="77777777" w:rsidR="004A6900" w:rsidRPr="00AE21A7" w:rsidRDefault="004A6900" w:rsidP="004A6900">
      <w:r w:rsidRPr="00AE21A7">
        <w:t xml:space="preserve">[mail aan trainers/coaches] </w:t>
      </w:r>
    </w:p>
    <w:p w14:paraId="3D09CEFE" w14:textId="77777777" w:rsidR="004A6900" w:rsidRDefault="004A6900" w:rsidP="004A6900">
      <w:pPr>
        <w:rPr>
          <w:b/>
          <w:bCs/>
        </w:rPr>
      </w:pPr>
    </w:p>
    <w:p w14:paraId="3C56AD15" w14:textId="77777777" w:rsidR="004A6900" w:rsidRDefault="004A6900" w:rsidP="004A6900">
      <w:r>
        <w:t>Beste trainer/coach,</w:t>
      </w:r>
    </w:p>
    <w:p w14:paraId="643ACB0E" w14:textId="77777777" w:rsidR="004A6900" w:rsidRDefault="004A6900" w:rsidP="004A6900"/>
    <w:p w14:paraId="3E8CBC6A" w14:textId="77777777" w:rsidR="004A6900" w:rsidRDefault="004A6900" w:rsidP="004A6900">
      <w:r>
        <w:t>Fijn dat je komend seizoen een jeugdteam wilt trainen en/of coachen. Afgelopen jaar hebben we gebruik gemaakt van de Warming-up App om goed voorbereid aan de training of wedstrijd te beginnen. Dat is goed bevallen! Ook komend seizoen maken we gebruik van deze app.</w:t>
      </w:r>
    </w:p>
    <w:p w14:paraId="382510AA" w14:textId="77777777" w:rsidR="004A6900" w:rsidRDefault="004A6900" w:rsidP="004A6900"/>
    <w:p w14:paraId="00FD21A7" w14:textId="77777777" w:rsidR="004A6900" w:rsidRDefault="004A6900" w:rsidP="004A6900">
      <w:r>
        <w:t xml:space="preserve">Met het trainingsprogramma van 12 minuten zorg je voor een brede motorische basis bij je spelers. Het verbetert de kracht, coördinatie en balans. Daardoor helpt het programma blessures te voorkomen en blijven je spelers gedurende het hele seizoen fit. Het programma bestaat uit zowel loop- als hockey-oefeningen, en voor iedere leeftijdscategorie kun je zelf een apart trainingsprogramma maken. </w:t>
      </w:r>
    </w:p>
    <w:p w14:paraId="0A00B99F" w14:textId="77777777" w:rsidR="004A6900" w:rsidRDefault="004A6900" w:rsidP="004A6900"/>
    <w:p w14:paraId="58DDB3D8" w14:textId="77777777" w:rsidR="004A6900" w:rsidRPr="004D0A3C" w:rsidRDefault="004A6900" w:rsidP="004A6900">
      <w:r>
        <w:t>Start na de zomer sterk aan het seizoen en download de Warming-up App in de App store of Google Play.</w:t>
      </w:r>
    </w:p>
    <w:p w14:paraId="4C495BD1" w14:textId="77777777" w:rsidR="004A730F" w:rsidRPr="004A730F" w:rsidRDefault="004A730F" w:rsidP="004A730F"/>
    <w:sectPr w:rsidR="004A730F" w:rsidRPr="004A730F" w:rsidSect="00881259">
      <w:headerReference w:type="default" r:id="rId12"/>
      <w:headerReference w:type="first" r:id="rId13"/>
      <w:pgSz w:w="11906" w:h="16838" w:code="9"/>
      <w:pgMar w:top="2552" w:right="1814" w:bottom="1418" w:left="1588" w:header="76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226C" w14:textId="77777777" w:rsidR="00EA7328" w:rsidRDefault="00EA7328">
      <w:r>
        <w:separator/>
      </w:r>
    </w:p>
  </w:endnote>
  <w:endnote w:type="continuationSeparator" w:id="0">
    <w:p w14:paraId="0615466B" w14:textId="77777777" w:rsidR="00EA7328" w:rsidRDefault="00EA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03A0" w14:textId="77777777" w:rsidR="00EA7328" w:rsidRDefault="00EA7328">
      <w:r>
        <w:separator/>
      </w:r>
    </w:p>
  </w:footnote>
  <w:footnote w:type="continuationSeparator" w:id="0">
    <w:p w14:paraId="4DC270C0" w14:textId="77777777" w:rsidR="00EA7328" w:rsidRDefault="00EA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15B0" w14:textId="77777777" w:rsidR="004A6900" w:rsidRDefault="004A6900">
    <w:pPr>
      <w:pStyle w:val="Koptekst"/>
    </w:pPr>
    <w:r>
      <w:rPr>
        <w:noProof/>
      </w:rPr>
      <w:drawing>
        <wp:anchor distT="0" distB="0" distL="114300" distR="114300" simplePos="0" relativeHeight="251658240" behindDoc="1" locked="0" layoutInCell="1" allowOverlap="1" wp14:anchorId="50B5CE8E" wp14:editId="69C200F0">
          <wp:simplePos x="0" y="0"/>
          <wp:positionH relativeFrom="page">
            <wp:posOffset>719455</wp:posOffset>
          </wp:positionH>
          <wp:positionV relativeFrom="page">
            <wp:posOffset>485775</wp:posOffset>
          </wp:positionV>
          <wp:extent cx="1694180" cy="487680"/>
          <wp:effectExtent l="0" t="0" r="1270" b="7620"/>
          <wp:wrapNone/>
          <wp:docPr id="1" name="LogoPrimery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F3F8" w14:textId="77777777" w:rsidR="004A6900" w:rsidRDefault="004A6900">
    <w:pPr>
      <w:pStyle w:val="Koptekst"/>
    </w:pPr>
    <w:r>
      <w:rPr>
        <w:noProof/>
      </w:rPr>
      <w:drawing>
        <wp:anchor distT="0" distB="0" distL="114300" distR="114300" simplePos="0" relativeHeight="251660288" behindDoc="1" locked="0" layoutInCell="1" allowOverlap="1" wp14:anchorId="52AAF1D8" wp14:editId="030CD293">
          <wp:simplePos x="0" y="0"/>
          <wp:positionH relativeFrom="page">
            <wp:posOffset>5759450</wp:posOffset>
          </wp:positionH>
          <wp:positionV relativeFrom="page">
            <wp:posOffset>589915</wp:posOffset>
          </wp:positionV>
          <wp:extent cx="12065" cy="5715"/>
          <wp:effectExtent l="0" t="0" r="0" b="0"/>
          <wp:wrapNone/>
          <wp:docPr id="3" name="DistrictEerstePag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12065" cy="5715"/>
                  </a:xfrm>
                  <a:prstGeom prst="rect">
                    <a:avLst/>
                  </a:prstGeom>
                </pic:spPr>
              </pic:pic>
            </a:graphicData>
          </a:graphic>
        </wp:anchor>
      </w:drawing>
    </w:r>
    <w:r>
      <w:rPr>
        <w:noProof/>
      </w:rPr>
      <w:drawing>
        <wp:anchor distT="0" distB="0" distL="114300" distR="114300" simplePos="0" relativeHeight="251659264" behindDoc="1" locked="0" layoutInCell="1" allowOverlap="1" wp14:anchorId="1DF7027C" wp14:editId="2827018D">
          <wp:simplePos x="0" y="0"/>
          <wp:positionH relativeFrom="page">
            <wp:posOffset>719455</wp:posOffset>
          </wp:positionH>
          <wp:positionV relativeFrom="page">
            <wp:posOffset>485775</wp:posOffset>
          </wp:positionV>
          <wp:extent cx="1694180" cy="487680"/>
          <wp:effectExtent l="0" t="0" r="1270" b="7620"/>
          <wp:wrapNone/>
          <wp:docPr id="2" name="LogoEerstePag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A66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923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FA9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562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4AC4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04A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8C88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0AE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9C5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CC2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7297F"/>
    <w:multiLevelType w:val="multilevel"/>
    <w:tmpl w:val="B328A0D4"/>
    <w:lvl w:ilvl="0">
      <w:start w:val="1"/>
      <w:numFmt w:val="decimal"/>
      <w:pStyle w:val="Kop1"/>
      <w:lvlText w:val="%1."/>
      <w:lvlJc w:val="left"/>
      <w:pPr>
        <w:tabs>
          <w:tab w:val="num" w:pos="567"/>
        </w:tabs>
        <w:ind w:left="567" w:hanging="567"/>
      </w:pPr>
      <w:rPr>
        <w:rFonts w:hint="default"/>
      </w:rPr>
    </w:lvl>
    <w:lvl w:ilvl="1">
      <w:start w:val="1"/>
      <w:numFmt w:val="none"/>
      <w:lvlRestart w:val="0"/>
      <w:pStyle w:val="Kop2"/>
      <w:lvlText w:val="Actie:"/>
      <w:lvlJc w:val="left"/>
      <w:pPr>
        <w:tabs>
          <w:tab w:val="num" w:pos="851"/>
        </w:tabs>
        <w:ind w:left="851" w:hanging="851"/>
      </w:pPr>
      <w:rPr>
        <w:rFonts w:hint="default"/>
      </w:rPr>
    </w:lvl>
    <w:lvl w:ilvl="2">
      <w:start w:val="1"/>
      <w:numFmt w:val="none"/>
      <w:pStyle w:val="Kop3"/>
      <w:lvlText w:val="Besluit:"/>
      <w:lvlJc w:val="left"/>
      <w:pPr>
        <w:tabs>
          <w:tab w:val="num" w:pos="851"/>
        </w:tabs>
        <w:ind w:left="851" w:hanging="851"/>
      </w:pPr>
      <w:rPr>
        <w:rFonts w:hint="default"/>
      </w:rPr>
    </w:lvl>
    <w:lvl w:ilvl="3">
      <w:start w:val="1"/>
      <w:numFmt w:val="none"/>
      <w:lvlRestart w:val="0"/>
      <w:pStyle w:val="Kop4"/>
      <w:suff w:val="nothing"/>
      <w:lvlText w:val=""/>
      <w:lvlJc w:val="left"/>
      <w:pPr>
        <w:ind w:left="0" w:firstLine="0"/>
      </w:pPr>
      <w:rPr>
        <w:rFonts w:hint="default"/>
      </w:rPr>
    </w:lvl>
    <w:lvl w:ilvl="4">
      <w:start w:val="1"/>
      <w:numFmt w:val="none"/>
      <w:lvlRestart w:val="0"/>
      <w:pStyle w:val="Kop5"/>
      <w:suff w:val="nothing"/>
      <w:lvlText w:val=""/>
      <w:lvlJc w:val="left"/>
      <w:pPr>
        <w:ind w:left="0" w:firstLine="0"/>
      </w:pPr>
      <w:rPr>
        <w:rFonts w:hint="default"/>
      </w:rPr>
    </w:lvl>
    <w:lvl w:ilvl="5">
      <w:start w:val="1"/>
      <w:numFmt w:val="none"/>
      <w:lvlRestart w:val="0"/>
      <w:pStyle w:val="Kop6"/>
      <w:suff w:val="nothing"/>
      <w:lvlText w:val=""/>
      <w:lvlJc w:val="left"/>
      <w:pPr>
        <w:ind w:left="0" w:firstLine="0"/>
      </w:pPr>
      <w:rPr>
        <w:rFonts w:hint="default"/>
      </w:rPr>
    </w:lvl>
    <w:lvl w:ilvl="6">
      <w:start w:val="1"/>
      <w:numFmt w:val="none"/>
      <w:lvlRestart w:val="0"/>
      <w:pStyle w:val="Kop7"/>
      <w:suff w:val="nothing"/>
      <w:lvlText w:val=""/>
      <w:lvlJc w:val="left"/>
      <w:pPr>
        <w:ind w:left="0" w:firstLine="0"/>
      </w:pPr>
      <w:rPr>
        <w:rFonts w:hint="default"/>
      </w:rPr>
    </w:lvl>
    <w:lvl w:ilvl="7">
      <w:start w:val="1"/>
      <w:numFmt w:val="none"/>
      <w:lvlRestart w:val="0"/>
      <w:pStyle w:val="Kop8"/>
      <w:suff w:val="nothing"/>
      <w:lvlText w:val=""/>
      <w:lvlJc w:val="left"/>
      <w:pPr>
        <w:ind w:left="0" w:firstLine="0"/>
      </w:pPr>
      <w:rPr>
        <w:rFonts w:hint="default"/>
      </w:rPr>
    </w:lvl>
    <w:lvl w:ilvl="8">
      <w:start w:val="1"/>
      <w:numFmt w:val="none"/>
      <w:lvlRestart w:val="0"/>
      <w:pStyle w:val="Kop9"/>
      <w:suff w:val="nothing"/>
      <w:lvlText w:val=""/>
      <w:lvlJc w:val="left"/>
      <w:pPr>
        <w:ind w:left="0" w:firstLine="0"/>
      </w:pPr>
      <w:rPr>
        <w:rFonts w:hint="default"/>
      </w:rPr>
    </w:lvl>
  </w:abstractNum>
  <w:abstractNum w:abstractNumId="11" w15:restartNumberingAfterBreak="0">
    <w:nsid w:val="23A70321"/>
    <w:multiLevelType w:val="multilevel"/>
    <w:tmpl w:val="C082B9AC"/>
    <w:lvl w:ilvl="0">
      <w:start w:val="1"/>
      <w:numFmt w:val="bullet"/>
      <w:lvlText w:val="–"/>
      <w:lvlJc w:val="left"/>
      <w:pPr>
        <w:tabs>
          <w:tab w:val="num" w:pos="851"/>
        </w:tabs>
        <w:ind w:left="851" w:hanging="284"/>
      </w:pPr>
      <w:rPr>
        <w:rFonts w:ascii="Verdana" w:hAnsi="Verdana" w:hint="default"/>
      </w:rPr>
    </w:lvl>
    <w:lvl w:ilvl="1">
      <w:start w:val="1"/>
      <w:numFmt w:val="bullet"/>
      <w:lvlText w:val="–"/>
      <w:lvlJc w:val="left"/>
      <w:pPr>
        <w:tabs>
          <w:tab w:val="num" w:pos="1134"/>
        </w:tabs>
        <w:ind w:left="1134" w:hanging="283"/>
      </w:pPr>
      <w:rPr>
        <w:rFonts w:ascii="Verdana" w:hAnsi="Verdana" w:hint="default"/>
      </w:rPr>
    </w:lvl>
    <w:lvl w:ilvl="2">
      <w:start w:val="1"/>
      <w:numFmt w:val="bullet"/>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BFE3410"/>
    <w:multiLevelType w:val="multilevel"/>
    <w:tmpl w:val="C082B9AC"/>
    <w:lvl w:ilvl="0">
      <w:start w:val="1"/>
      <w:numFmt w:val="bullet"/>
      <w:pStyle w:val="Lijstopsomteken"/>
      <w:lvlText w:val="–"/>
      <w:lvlJc w:val="left"/>
      <w:pPr>
        <w:tabs>
          <w:tab w:val="num" w:pos="851"/>
        </w:tabs>
        <w:ind w:left="851" w:hanging="284"/>
      </w:pPr>
      <w:rPr>
        <w:rFonts w:ascii="Verdana" w:hAnsi="Verdana" w:hint="default"/>
      </w:rPr>
    </w:lvl>
    <w:lvl w:ilvl="1">
      <w:start w:val="1"/>
      <w:numFmt w:val="bullet"/>
      <w:pStyle w:val="Lijstopsomteken2"/>
      <w:lvlText w:val="–"/>
      <w:lvlJc w:val="left"/>
      <w:pPr>
        <w:tabs>
          <w:tab w:val="num" w:pos="1134"/>
        </w:tabs>
        <w:ind w:left="1134" w:hanging="283"/>
      </w:pPr>
      <w:rPr>
        <w:rFonts w:ascii="Verdana" w:hAnsi="Verdana" w:hint="default"/>
      </w:rPr>
    </w:lvl>
    <w:lvl w:ilvl="2">
      <w:start w:val="1"/>
      <w:numFmt w:val="bullet"/>
      <w:pStyle w:val="Lijstopsomteken3"/>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896938791">
    <w:abstractNumId w:val="9"/>
  </w:num>
  <w:num w:numId="2" w16cid:durableId="1068041838">
    <w:abstractNumId w:val="7"/>
  </w:num>
  <w:num w:numId="3" w16cid:durableId="46421305">
    <w:abstractNumId w:val="6"/>
  </w:num>
  <w:num w:numId="4" w16cid:durableId="428280612">
    <w:abstractNumId w:val="5"/>
  </w:num>
  <w:num w:numId="5" w16cid:durableId="179246088">
    <w:abstractNumId w:val="4"/>
  </w:num>
  <w:num w:numId="6" w16cid:durableId="710959987">
    <w:abstractNumId w:val="8"/>
  </w:num>
  <w:num w:numId="7" w16cid:durableId="935594525">
    <w:abstractNumId w:val="3"/>
  </w:num>
  <w:num w:numId="8" w16cid:durableId="1241989775">
    <w:abstractNumId w:val="2"/>
  </w:num>
  <w:num w:numId="9" w16cid:durableId="1457945081">
    <w:abstractNumId w:val="1"/>
  </w:num>
  <w:num w:numId="10" w16cid:durableId="110244173">
    <w:abstractNumId w:val="0"/>
  </w:num>
  <w:num w:numId="11" w16cid:durableId="1478690169">
    <w:abstractNumId w:val="12"/>
  </w:num>
  <w:num w:numId="12" w16cid:durableId="1841310258">
    <w:abstractNumId w:val="12"/>
  </w:num>
  <w:num w:numId="13" w16cid:durableId="179664854">
    <w:abstractNumId w:val="12"/>
  </w:num>
  <w:num w:numId="14" w16cid:durableId="1352953206">
    <w:abstractNumId w:val="12"/>
  </w:num>
  <w:num w:numId="15" w16cid:durableId="1012684895">
    <w:abstractNumId w:val="12"/>
  </w:num>
  <w:num w:numId="16" w16cid:durableId="321324487">
    <w:abstractNumId w:val="12"/>
  </w:num>
  <w:num w:numId="17" w16cid:durableId="1852573043">
    <w:abstractNumId w:val="11"/>
  </w:num>
  <w:num w:numId="18" w16cid:durableId="872235457">
    <w:abstractNumId w:val="10"/>
  </w:num>
  <w:num w:numId="19" w16cid:durableId="996885610">
    <w:abstractNumId w:val="10"/>
  </w:num>
  <w:num w:numId="20" w16cid:durableId="1492912343">
    <w:abstractNumId w:val="10"/>
  </w:num>
  <w:num w:numId="21" w16cid:durableId="265232498">
    <w:abstractNumId w:val="10"/>
  </w:num>
  <w:num w:numId="22" w16cid:durableId="314182588">
    <w:abstractNumId w:val="10"/>
  </w:num>
  <w:num w:numId="23" w16cid:durableId="259725570">
    <w:abstractNumId w:val="10"/>
  </w:num>
  <w:num w:numId="24" w16cid:durableId="811556705">
    <w:abstractNumId w:val="10"/>
  </w:num>
  <w:num w:numId="25" w16cid:durableId="1752702499">
    <w:abstractNumId w:val="10"/>
  </w:num>
  <w:num w:numId="26" w16cid:durableId="2042901271">
    <w:abstractNumId w:val="10"/>
  </w:num>
  <w:num w:numId="27" w16cid:durableId="1337345046">
    <w:abstractNumId w:val="12"/>
  </w:num>
  <w:num w:numId="28" w16cid:durableId="880477407">
    <w:abstractNumId w:val="12"/>
  </w:num>
  <w:num w:numId="29" w16cid:durableId="1297679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00"/>
    <w:rsid w:val="000208BB"/>
    <w:rsid w:val="00084645"/>
    <w:rsid w:val="00091440"/>
    <w:rsid w:val="000D719F"/>
    <w:rsid w:val="00122184"/>
    <w:rsid w:val="00143AA1"/>
    <w:rsid w:val="001445FB"/>
    <w:rsid w:val="00155DDC"/>
    <w:rsid w:val="00173038"/>
    <w:rsid w:val="001C1294"/>
    <w:rsid w:val="002076DC"/>
    <w:rsid w:val="00213744"/>
    <w:rsid w:val="0023769A"/>
    <w:rsid w:val="00290B84"/>
    <w:rsid w:val="002A7D37"/>
    <w:rsid w:val="002B5DE2"/>
    <w:rsid w:val="002C16AC"/>
    <w:rsid w:val="002F5CED"/>
    <w:rsid w:val="00352ACB"/>
    <w:rsid w:val="00356DAC"/>
    <w:rsid w:val="00362FC2"/>
    <w:rsid w:val="00392675"/>
    <w:rsid w:val="003A1B03"/>
    <w:rsid w:val="00403C8F"/>
    <w:rsid w:val="00404753"/>
    <w:rsid w:val="00430816"/>
    <w:rsid w:val="004505C8"/>
    <w:rsid w:val="00454A42"/>
    <w:rsid w:val="00497DF1"/>
    <w:rsid w:val="004A6900"/>
    <w:rsid w:val="004A730F"/>
    <w:rsid w:val="00502AC5"/>
    <w:rsid w:val="0053703F"/>
    <w:rsid w:val="005A698F"/>
    <w:rsid w:val="005B595C"/>
    <w:rsid w:val="005C5301"/>
    <w:rsid w:val="00637819"/>
    <w:rsid w:val="006417FF"/>
    <w:rsid w:val="00646649"/>
    <w:rsid w:val="00665908"/>
    <w:rsid w:val="00706B03"/>
    <w:rsid w:val="0071355C"/>
    <w:rsid w:val="00722E62"/>
    <w:rsid w:val="007508BF"/>
    <w:rsid w:val="0075613A"/>
    <w:rsid w:val="00756240"/>
    <w:rsid w:val="007601FE"/>
    <w:rsid w:val="007A4B04"/>
    <w:rsid w:val="007F112A"/>
    <w:rsid w:val="008070A2"/>
    <w:rsid w:val="00814C7D"/>
    <w:rsid w:val="0081736D"/>
    <w:rsid w:val="00881259"/>
    <w:rsid w:val="008A3D13"/>
    <w:rsid w:val="00915715"/>
    <w:rsid w:val="00983654"/>
    <w:rsid w:val="00987EDA"/>
    <w:rsid w:val="00991B92"/>
    <w:rsid w:val="00991E60"/>
    <w:rsid w:val="009B78B4"/>
    <w:rsid w:val="009C4E78"/>
    <w:rsid w:val="009E2826"/>
    <w:rsid w:val="00A1548B"/>
    <w:rsid w:val="00A304DE"/>
    <w:rsid w:val="00A322DF"/>
    <w:rsid w:val="00AD00AB"/>
    <w:rsid w:val="00B01016"/>
    <w:rsid w:val="00B03008"/>
    <w:rsid w:val="00B55791"/>
    <w:rsid w:val="00BA6975"/>
    <w:rsid w:val="00BE2215"/>
    <w:rsid w:val="00BE45E7"/>
    <w:rsid w:val="00BE556C"/>
    <w:rsid w:val="00C12697"/>
    <w:rsid w:val="00CB7601"/>
    <w:rsid w:val="00CC008E"/>
    <w:rsid w:val="00CE3A4B"/>
    <w:rsid w:val="00CE4B35"/>
    <w:rsid w:val="00CE7BFF"/>
    <w:rsid w:val="00D03107"/>
    <w:rsid w:val="00D17857"/>
    <w:rsid w:val="00D6095B"/>
    <w:rsid w:val="00DB7F78"/>
    <w:rsid w:val="00DF5206"/>
    <w:rsid w:val="00E00487"/>
    <w:rsid w:val="00E01E02"/>
    <w:rsid w:val="00E1280D"/>
    <w:rsid w:val="00E25134"/>
    <w:rsid w:val="00E919E3"/>
    <w:rsid w:val="00EA7328"/>
    <w:rsid w:val="00F26998"/>
    <w:rsid w:val="00F70C1F"/>
    <w:rsid w:val="00FD5ABF"/>
    <w:rsid w:val="00FE1879"/>
    <w:rsid w:val="00FE5D33"/>
    <w:rsid w:val="00FF4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B8DCE"/>
  <w15:chartTrackingRefBased/>
  <w15:docId w15:val="{3E96F921-6B07-4AE1-B486-0ACB99F8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nl-NL" w:eastAsia="nl-NL" w:bidi="ar-SA"/>
      </w:rPr>
    </w:rPrDefault>
    <w:pPrDefault/>
  </w:docDefaults>
  <w:latentStyles w:defLockedState="0" w:defUIPriority="0" w:defSemiHidden="0" w:defUnhideWhenUsed="0" w:defQFormat="0" w:count="376">
    <w:lsdException w:name="Normal" w:uiPriority="19"/>
    <w:lsdException w:name="heading 1" w:uiPriority="4"/>
    <w:lsdException w:name="heading 2" w:semiHidden="1" w:uiPriority="4" w:unhideWhenUsed="1"/>
    <w:lsdException w:name="heading 3" w:semiHidden="1" w:uiPriority="4" w:unhideWhenUsed="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Closing" w:uiPriority="19"/>
    <w:lsdException w:name="Default Paragraph Font" w:uiPriority="1"/>
    <w:lsdException w:name="Body Text" w:qFormat="1"/>
    <w:lsdException w:name="Salutation" w:uiPriority="19"/>
    <w:lsdException w:name="Body Text 2" w:uiPriority="1" w:qFormat="1"/>
    <w:lsdException w:name="Hyperlink" w:uiPriority="99"/>
    <w:lsdException w:name="Document Map" w:uiPriority="1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1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uiPriority w:val="19"/>
    <w:rsid w:val="004A6900"/>
  </w:style>
  <w:style w:type="paragraph" w:styleId="Kop1">
    <w:name w:val="heading 1"/>
    <w:aliases w:val="1 item"/>
    <w:basedOn w:val="Plattetekst"/>
    <w:link w:val="Kop1Char"/>
    <w:uiPriority w:val="4"/>
    <w:rsid w:val="00FE5D33"/>
    <w:pPr>
      <w:keepNext/>
      <w:numPr>
        <w:numId w:val="26"/>
      </w:numPr>
      <w:spacing w:before="240"/>
      <w:outlineLvl w:val="0"/>
    </w:pPr>
    <w:rPr>
      <w:rFonts w:cs="Arial"/>
      <w:bCs/>
      <w:kern w:val="32"/>
      <w:szCs w:val="32"/>
    </w:rPr>
  </w:style>
  <w:style w:type="paragraph" w:styleId="Kop2">
    <w:name w:val="heading 2"/>
    <w:aliases w:val="2 actie"/>
    <w:basedOn w:val="Plattetekst"/>
    <w:next w:val="Kop1"/>
    <w:link w:val="Kop2Char"/>
    <w:uiPriority w:val="4"/>
    <w:rsid w:val="00FE5D33"/>
    <w:pPr>
      <w:numPr>
        <w:ilvl w:val="1"/>
        <w:numId w:val="26"/>
      </w:numPr>
      <w:pBdr>
        <w:top w:val="single" w:sz="4" w:space="3" w:color="DDDDDD"/>
        <w:left w:val="single" w:sz="4" w:space="3" w:color="DDDDDD"/>
        <w:bottom w:val="single" w:sz="4" w:space="3" w:color="DDDDDD"/>
        <w:right w:val="single" w:sz="4" w:space="0" w:color="DDDDDD"/>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uiPriority w:val="4"/>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26"/>
      </w:numPr>
      <w:outlineLvl w:val="3"/>
    </w:pPr>
    <w:rPr>
      <w:bCs/>
      <w:szCs w:val="28"/>
    </w:rPr>
  </w:style>
  <w:style w:type="paragraph" w:styleId="Kop5">
    <w:name w:val="heading 5"/>
    <w:basedOn w:val="Standaard"/>
    <w:next w:val="Standaard"/>
    <w:link w:val="Kop5Char"/>
    <w:uiPriority w:val="19"/>
    <w:semiHidden/>
    <w:qFormat/>
    <w:rsid w:val="00FE5D33"/>
    <w:pPr>
      <w:numPr>
        <w:ilvl w:val="4"/>
        <w:numId w:val="26"/>
      </w:numPr>
      <w:spacing w:before="240" w:after="60"/>
      <w:outlineLvl w:val="4"/>
    </w:pPr>
    <w:rPr>
      <w:b/>
      <w:bCs/>
      <w:i/>
      <w:iCs/>
      <w:sz w:val="26"/>
      <w:szCs w:val="26"/>
    </w:rPr>
  </w:style>
  <w:style w:type="paragraph" w:styleId="Kop6">
    <w:name w:val="heading 6"/>
    <w:basedOn w:val="Standaard"/>
    <w:next w:val="Standaard"/>
    <w:link w:val="Kop6Char"/>
    <w:uiPriority w:val="19"/>
    <w:semiHidden/>
    <w:qFormat/>
    <w:rsid w:val="00FE5D33"/>
    <w:pPr>
      <w:numPr>
        <w:ilvl w:val="5"/>
        <w:numId w:val="26"/>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19"/>
    <w:semiHidden/>
    <w:qFormat/>
    <w:rsid w:val="00FE5D33"/>
    <w:pPr>
      <w:numPr>
        <w:ilvl w:val="6"/>
        <w:numId w:val="26"/>
      </w:numPr>
      <w:spacing w:before="240" w:after="60"/>
      <w:outlineLvl w:val="6"/>
    </w:pPr>
    <w:rPr>
      <w:rFonts w:ascii="Times New Roman" w:hAnsi="Times New Roman"/>
      <w:sz w:val="24"/>
    </w:rPr>
  </w:style>
  <w:style w:type="paragraph" w:styleId="Kop8">
    <w:name w:val="heading 8"/>
    <w:basedOn w:val="Standaard"/>
    <w:next w:val="Standaard"/>
    <w:link w:val="Kop8Char"/>
    <w:uiPriority w:val="19"/>
    <w:semiHidden/>
    <w:qFormat/>
    <w:rsid w:val="00FE5D33"/>
    <w:pPr>
      <w:numPr>
        <w:ilvl w:val="7"/>
        <w:numId w:val="26"/>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19"/>
    <w:semiHidden/>
    <w:qFormat/>
    <w:rsid w:val="00FE5D33"/>
    <w:pPr>
      <w:numPr>
        <w:ilvl w:val="8"/>
        <w:numId w:val="2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FE5D33"/>
  </w:style>
  <w:style w:type="table" w:styleId="Tabelraster">
    <w:name w:val="Table Grid"/>
    <w:basedOn w:val="Standaardtabel"/>
    <w:rsid w:val="00F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uiPriority w:val="19"/>
    <w:rsid w:val="00FE5D33"/>
    <w:pPr>
      <w:tabs>
        <w:tab w:val="right" w:pos="8505"/>
      </w:tabs>
      <w:ind w:left="-454"/>
    </w:pPr>
  </w:style>
  <w:style w:type="paragraph" w:styleId="Voettekst">
    <w:name w:val="footer"/>
    <w:basedOn w:val="Standaard"/>
    <w:uiPriority w:val="19"/>
    <w:rsid w:val="00FE5D33"/>
    <w:pPr>
      <w:tabs>
        <w:tab w:val="right" w:pos="8505"/>
      </w:tabs>
      <w:ind w:left="-454"/>
    </w:pPr>
    <w:rPr>
      <w:sz w:val="14"/>
    </w:rPr>
  </w:style>
  <w:style w:type="paragraph" w:styleId="Aanhef">
    <w:name w:val="Salutation"/>
    <w:basedOn w:val="Plattetekst"/>
    <w:next w:val="Standaard"/>
    <w:uiPriority w:val="19"/>
    <w:rsid w:val="00FE5D33"/>
    <w:rPr>
      <w:rFonts w:ascii="Calibri" w:eastAsia="Calibri" w:hAnsi="Calibri"/>
      <w:sz w:val="22"/>
      <w:lang w:eastAsia="en-US"/>
    </w:rPr>
  </w:style>
  <w:style w:type="paragraph" w:styleId="Afsluiting">
    <w:name w:val="Closing"/>
    <w:basedOn w:val="Plattetekst"/>
    <w:next w:val="Afzender"/>
    <w:uiPriority w:val="19"/>
    <w:rsid w:val="00FE5D33"/>
    <w:pPr>
      <w:spacing w:after="660"/>
    </w:pPr>
    <w:rPr>
      <w:rFonts w:eastAsia="Calibri"/>
      <w:lang w:eastAsia="en-US"/>
    </w:rPr>
  </w:style>
  <w:style w:type="paragraph" w:styleId="Geenafstand">
    <w:name w:val="No Spacing"/>
    <w:basedOn w:val="Plattetekst"/>
    <w:uiPriority w:val="19"/>
    <w:rsid w:val="00FE5D33"/>
    <w:rPr>
      <w:rFonts w:ascii="Calibri" w:eastAsia="Calibri" w:hAnsi="Calibri"/>
      <w:sz w:val="22"/>
      <w:lang w:eastAsia="en-US"/>
    </w:rPr>
  </w:style>
  <w:style w:type="paragraph" w:styleId="Ballontekst">
    <w:name w:val="Balloon Text"/>
    <w:basedOn w:val="Standaard"/>
    <w:uiPriority w:val="19"/>
    <w:rsid w:val="00FE5D33"/>
    <w:rPr>
      <w:rFonts w:ascii="Tahoma" w:hAnsi="Tahoma" w:cs="Tahoma"/>
      <w:sz w:val="16"/>
      <w:szCs w:val="16"/>
    </w:rPr>
  </w:style>
  <w:style w:type="paragraph" w:styleId="Bijschrift">
    <w:name w:val="caption"/>
    <w:basedOn w:val="Standaard"/>
    <w:next w:val="Standaard"/>
    <w:uiPriority w:val="19"/>
    <w:rsid w:val="00FE5D33"/>
    <w:rPr>
      <w:b/>
      <w:bCs/>
      <w:sz w:val="20"/>
      <w:szCs w:val="20"/>
    </w:rPr>
  </w:style>
  <w:style w:type="paragraph" w:styleId="Bronvermelding">
    <w:name w:val="table of authorities"/>
    <w:basedOn w:val="Standaard"/>
    <w:next w:val="Standaard"/>
    <w:uiPriority w:val="19"/>
    <w:rsid w:val="00FE5D33"/>
    <w:pPr>
      <w:ind w:left="180" w:hanging="180"/>
    </w:pPr>
  </w:style>
  <w:style w:type="paragraph" w:styleId="Documentstructuur">
    <w:name w:val="Document Map"/>
    <w:basedOn w:val="Standaard"/>
    <w:uiPriority w:val="19"/>
    <w:rsid w:val="00FE5D33"/>
    <w:pPr>
      <w:shd w:val="clear" w:color="auto" w:fill="000080"/>
    </w:pPr>
    <w:rPr>
      <w:rFonts w:ascii="Tahoma" w:hAnsi="Tahoma" w:cs="Tahoma"/>
      <w:sz w:val="20"/>
      <w:szCs w:val="20"/>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rPr>
      <w:sz w:val="20"/>
      <w:szCs w:val="20"/>
    </w:rPr>
  </w:style>
  <w:style w:type="paragraph" w:styleId="Index1">
    <w:name w:val="index 1"/>
    <w:basedOn w:val="Standaard"/>
    <w:next w:val="Standaard"/>
    <w:autoRedefine/>
    <w:uiPriority w:val="19"/>
    <w:rsid w:val="00FE5D33"/>
    <w:pPr>
      <w:ind w:left="180" w:hanging="180"/>
    </w:pPr>
  </w:style>
  <w:style w:type="paragraph" w:styleId="Index2">
    <w:name w:val="index 2"/>
    <w:basedOn w:val="Standaard"/>
    <w:next w:val="Standaard"/>
    <w:autoRedefine/>
    <w:uiPriority w:val="19"/>
    <w:rsid w:val="00FE5D33"/>
    <w:pPr>
      <w:ind w:left="360" w:hanging="180"/>
    </w:pPr>
  </w:style>
  <w:style w:type="paragraph" w:styleId="Index3">
    <w:name w:val="index 3"/>
    <w:basedOn w:val="Standaard"/>
    <w:next w:val="Standaard"/>
    <w:autoRedefine/>
    <w:uiPriority w:val="19"/>
    <w:rsid w:val="00FE5D33"/>
    <w:pPr>
      <w:ind w:left="540" w:hanging="180"/>
    </w:pPr>
  </w:style>
  <w:style w:type="paragraph" w:styleId="Index4">
    <w:name w:val="index 4"/>
    <w:basedOn w:val="Standaard"/>
    <w:next w:val="Standaard"/>
    <w:autoRedefine/>
    <w:uiPriority w:val="19"/>
    <w:rsid w:val="00FE5D33"/>
    <w:pPr>
      <w:ind w:left="720" w:hanging="180"/>
    </w:pPr>
  </w:style>
  <w:style w:type="paragraph" w:styleId="Index5">
    <w:name w:val="index 5"/>
    <w:basedOn w:val="Standaard"/>
    <w:next w:val="Standaard"/>
    <w:autoRedefine/>
    <w:uiPriority w:val="19"/>
    <w:rsid w:val="00FE5D33"/>
    <w:pPr>
      <w:ind w:left="900" w:hanging="180"/>
    </w:pPr>
  </w:style>
  <w:style w:type="paragraph" w:styleId="Index6">
    <w:name w:val="index 6"/>
    <w:basedOn w:val="Standaard"/>
    <w:next w:val="Standaard"/>
    <w:autoRedefine/>
    <w:uiPriority w:val="19"/>
    <w:rsid w:val="00FE5D33"/>
    <w:pPr>
      <w:ind w:left="1080" w:hanging="180"/>
    </w:pPr>
  </w:style>
  <w:style w:type="paragraph" w:styleId="Index7">
    <w:name w:val="index 7"/>
    <w:basedOn w:val="Standaard"/>
    <w:next w:val="Standaard"/>
    <w:autoRedefine/>
    <w:uiPriority w:val="19"/>
    <w:rsid w:val="00FE5D33"/>
    <w:pPr>
      <w:ind w:left="1260" w:hanging="180"/>
    </w:pPr>
  </w:style>
  <w:style w:type="paragraph" w:styleId="Index8">
    <w:name w:val="index 8"/>
    <w:basedOn w:val="Standaard"/>
    <w:next w:val="Standaard"/>
    <w:autoRedefine/>
    <w:uiPriority w:val="19"/>
    <w:rsid w:val="00FE5D33"/>
    <w:pPr>
      <w:ind w:left="1440" w:hanging="180"/>
    </w:pPr>
  </w:style>
  <w:style w:type="paragraph" w:styleId="Index9">
    <w:name w:val="index 9"/>
    <w:basedOn w:val="Standaard"/>
    <w:next w:val="Standaard"/>
    <w:autoRedefine/>
    <w:uiPriority w:val="19"/>
    <w:rsid w:val="00FE5D33"/>
    <w:pPr>
      <w:ind w:left="1620" w:hanging="180"/>
    </w:pPr>
  </w:style>
  <w:style w:type="paragraph" w:styleId="Indexkop">
    <w:name w:val="index heading"/>
    <w:basedOn w:val="Standaard"/>
    <w:next w:val="Index1"/>
    <w:uiPriority w:val="19"/>
    <w:rsid w:val="00FE5D33"/>
    <w:rPr>
      <w:rFonts w:ascii="Arial" w:hAnsi="Arial" w:cs="Arial"/>
      <w:b/>
      <w:bCs/>
    </w:rPr>
  </w:style>
  <w:style w:type="paragraph" w:styleId="Inhopg1">
    <w:name w:val="toc 1"/>
    <w:basedOn w:val="Standaard"/>
    <w:next w:val="Standaard"/>
    <w:autoRedefine/>
    <w:uiPriority w:val="19"/>
    <w:rsid w:val="00FE5D33"/>
  </w:style>
  <w:style w:type="paragraph" w:styleId="Inhopg2">
    <w:name w:val="toc 2"/>
    <w:basedOn w:val="Standaard"/>
    <w:next w:val="Standaard"/>
    <w:autoRedefine/>
    <w:uiPriority w:val="19"/>
    <w:rsid w:val="00FE5D33"/>
    <w:pPr>
      <w:ind w:left="180"/>
    </w:pPr>
  </w:style>
  <w:style w:type="paragraph" w:styleId="Inhopg3">
    <w:name w:val="toc 3"/>
    <w:basedOn w:val="Standaard"/>
    <w:next w:val="Standaard"/>
    <w:autoRedefine/>
    <w:uiPriority w:val="19"/>
    <w:rsid w:val="00FE5D33"/>
    <w:pPr>
      <w:ind w:left="360"/>
    </w:pPr>
  </w:style>
  <w:style w:type="paragraph" w:styleId="Inhopg4">
    <w:name w:val="toc 4"/>
    <w:basedOn w:val="Standaard"/>
    <w:next w:val="Standaard"/>
    <w:autoRedefine/>
    <w:uiPriority w:val="19"/>
    <w:rsid w:val="00FE5D33"/>
    <w:pPr>
      <w:ind w:left="540"/>
    </w:pPr>
  </w:style>
  <w:style w:type="paragraph" w:styleId="Inhopg5">
    <w:name w:val="toc 5"/>
    <w:basedOn w:val="Standaard"/>
    <w:next w:val="Standaard"/>
    <w:autoRedefine/>
    <w:uiPriority w:val="19"/>
    <w:rsid w:val="00FE5D33"/>
    <w:pPr>
      <w:ind w:left="720"/>
    </w:pPr>
  </w:style>
  <w:style w:type="paragraph" w:styleId="Inhopg6">
    <w:name w:val="toc 6"/>
    <w:basedOn w:val="Standaard"/>
    <w:next w:val="Standaard"/>
    <w:autoRedefine/>
    <w:uiPriority w:val="19"/>
    <w:rsid w:val="00FE5D33"/>
    <w:pPr>
      <w:ind w:left="900"/>
    </w:pPr>
  </w:style>
  <w:style w:type="paragraph" w:styleId="Inhopg7">
    <w:name w:val="toc 7"/>
    <w:basedOn w:val="Standaard"/>
    <w:next w:val="Standaard"/>
    <w:autoRedefine/>
    <w:uiPriority w:val="19"/>
    <w:rsid w:val="00FE5D33"/>
    <w:pPr>
      <w:ind w:left="1080"/>
    </w:pPr>
  </w:style>
  <w:style w:type="paragraph" w:styleId="Inhopg8">
    <w:name w:val="toc 8"/>
    <w:basedOn w:val="Standaard"/>
    <w:next w:val="Standaard"/>
    <w:autoRedefine/>
    <w:uiPriority w:val="19"/>
    <w:rsid w:val="00FE5D33"/>
    <w:pPr>
      <w:ind w:left="1260"/>
    </w:pPr>
  </w:style>
  <w:style w:type="paragraph" w:styleId="Inhopg9">
    <w:name w:val="toc 9"/>
    <w:basedOn w:val="Standaard"/>
    <w:next w:val="Standaard"/>
    <w:autoRedefine/>
    <w:uiPriority w:val="19"/>
    <w:rsid w:val="00FE5D33"/>
    <w:pPr>
      <w:ind w:left="1440"/>
    </w:pPr>
  </w:style>
  <w:style w:type="paragraph" w:styleId="Kopbronvermelding">
    <w:name w:val="toa heading"/>
    <w:basedOn w:val="Standaard"/>
    <w:next w:val="Standaard"/>
    <w:uiPriority w:val="19"/>
    <w:rsid w:val="00FE5D33"/>
    <w:pPr>
      <w:spacing w:before="120"/>
    </w:pPr>
    <w:rPr>
      <w:rFonts w:ascii="Arial" w:hAnsi="Arial" w:cs="Arial"/>
      <w:b/>
      <w:bCs/>
      <w:sz w:val="24"/>
    </w:rPr>
  </w:style>
  <w:style w:type="paragraph" w:styleId="Lijstmetafbeeldingen">
    <w:name w:val="table of figures"/>
    <w:basedOn w:val="Standaard"/>
    <w:next w:val="Standaard"/>
    <w:uiPriority w:val="19"/>
    <w:rsid w:val="00FE5D33"/>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rPr>
      <w:sz w:val="20"/>
      <w:szCs w:val="20"/>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497DF1"/>
    <w:rPr>
      <w:sz w:val="14"/>
      <w:szCs w:val="20"/>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9"/>
      </w:numPr>
    </w:p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9"/>
      </w:numPr>
    </w:pPr>
  </w:style>
  <w:style w:type="paragraph" w:styleId="Plattetekst2">
    <w:name w:val="Body Text 2"/>
    <w:aliases w:val="Tussenkop"/>
    <w:basedOn w:val="Standaard"/>
    <w:next w:val="Plattetekst"/>
    <w:link w:val="Plattetekst2Char"/>
    <w:uiPriority w:val="1"/>
    <w:qFormat/>
    <w:rsid w:val="00FE5D33"/>
    <w:rPr>
      <w:b/>
    </w:rPr>
  </w:style>
  <w:style w:type="character" w:customStyle="1" w:styleId="Kop1Char">
    <w:name w:val="Kop 1 Char"/>
    <w:aliases w:val="1 item Char"/>
    <w:basedOn w:val="Standaardalinea-lettertype"/>
    <w:link w:val="Kop1"/>
    <w:uiPriority w:val="4"/>
    <w:rsid w:val="00FE5D33"/>
    <w:rPr>
      <w:rFonts w:asciiTheme="minorHAnsi" w:hAnsiTheme="minorHAnsi" w:cs="Arial"/>
      <w:bCs/>
      <w:kern w:val="32"/>
      <w:sz w:val="18"/>
      <w:szCs w:val="32"/>
    </w:rPr>
  </w:style>
  <w:style w:type="character" w:customStyle="1" w:styleId="PlattetekstChar">
    <w:name w:val="Platte tekst Char"/>
    <w:basedOn w:val="Standaardalinea-lettertype"/>
    <w:link w:val="Plattetekst"/>
    <w:rsid w:val="00FE5D33"/>
    <w:rPr>
      <w:rFonts w:asciiTheme="minorHAnsi" w:hAnsiTheme="minorHAnsi"/>
      <w:sz w:val="18"/>
      <w:szCs w:val="18"/>
    </w:rPr>
  </w:style>
  <w:style w:type="character" w:customStyle="1" w:styleId="Kop2Char">
    <w:name w:val="Kop 2 Char"/>
    <w:aliases w:val="2 actie Char"/>
    <w:basedOn w:val="Standaardalinea-lettertype"/>
    <w:link w:val="Kop2"/>
    <w:uiPriority w:val="4"/>
    <w:rsid w:val="00FE5D33"/>
    <w:rPr>
      <w:rFonts w:asciiTheme="minorHAnsi" w:hAnsiTheme="minorHAnsi" w:cs="Arial"/>
      <w:bCs/>
      <w:iCs/>
      <w:sz w:val="18"/>
      <w:szCs w:val="28"/>
      <w:shd w:val="clear" w:color="auto" w:fill="D9D9D9"/>
    </w:rPr>
  </w:style>
  <w:style w:type="character" w:customStyle="1" w:styleId="Kop3Char">
    <w:name w:val="Kop 3 Char"/>
    <w:aliases w:val="3 besluit Char"/>
    <w:basedOn w:val="Standaardalinea-lettertype"/>
    <w:link w:val="Kop3"/>
    <w:uiPriority w:val="4"/>
    <w:rsid w:val="00FE5D33"/>
    <w:rPr>
      <w:rFonts w:asciiTheme="minorHAnsi" w:hAnsiTheme="minorHAnsi" w:cs="Arial"/>
      <w:bCs/>
      <w:iCs/>
      <w:sz w:val="18"/>
      <w:szCs w:val="28"/>
      <w:shd w:val="clear" w:color="auto" w:fill="D9D9D9"/>
    </w:rPr>
  </w:style>
  <w:style w:type="character" w:customStyle="1" w:styleId="Kop4Char">
    <w:name w:val="Kop 4 Char"/>
    <w:basedOn w:val="Standaardalinea-lettertype"/>
    <w:link w:val="Kop4"/>
    <w:uiPriority w:val="19"/>
    <w:semiHidden/>
    <w:rsid w:val="00FE5D33"/>
    <w:rPr>
      <w:rFonts w:asciiTheme="minorHAnsi" w:hAnsiTheme="minorHAnsi"/>
      <w:bCs/>
      <w:sz w:val="18"/>
      <w:szCs w:val="28"/>
    </w:rPr>
  </w:style>
  <w:style w:type="character" w:customStyle="1" w:styleId="Kop5Char">
    <w:name w:val="Kop 5 Char"/>
    <w:basedOn w:val="Standaardalinea-lettertype"/>
    <w:link w:val="Kop5"/>
    <w:uiPriority w:val="19"/>
    <w:semiHidden/>
    <w:rsid w:val="00FE5D33"/>
    <w:rPr>
      <w:rFonts w:asciiTheme="minorHAnsi" w:hAnsiTheme="minorHAnsi"/>
      <w:b/>
      <w:bCs/>
      <w:i/>
      <w:iCs/>
      <w:sz w:val="26"/>
      <w:szCs w:val="26"/>
    </w:rPr>
  </w:style>
  <w:style w:type="character" w:customStyle="1" w:styleId="Kop6Char">
    <w:name w:val="Kop 6 Char"/>
    <w:basedOn w:val="Standaardalinea-lettertype"/>
    <w:link w:val="Kop6"/>
    <w:uiPriority w:val="19"/>
    <w:semiHidden/>
    <w:rsid w:val="00FE5D33"/>
    <w:rPr>
      <w:b/>
      <w:bCs/>
      <w:sz w:val="22"/>
      <w:szCs w:val="22"/>
    </w:rPr>
  </w:style>
  <w:style w:type="character" w:customStyle="1" w:styleId="Kop7Char">
    <w:name w:val="Kop 7 Char"/>
    <w:basedOn w:val="Standaardalinea-lettertype"/>
    <w:link w:val="Kop7"/>
    <w:uiPriority w:val="19"/>
    <w:semiHidden/>
    <w:rsid w:val="00FE5D33"/>
    <w:rPr>
      <w:sz w:val="24"/>
      <w:szCs w:val="18"/>
    </w:rPr>
  </w:style>
  <w:style w:type="character" w:customStyle="1" w:styleId="Kop8Char">
    <w:name w:val="Kop 8 Char"/>
    <w:basedOn w:val="Standaardalinea-lettertype"/>
    <w:link w:val="Kop8"/>
    <w:uiPriority w:val="19"/>
    <w:semiHidden/>
    <w:rsid w:val="00FE5D33"/>
    <w:rPr>
      <w:i/>
      <w:iCs/>
      <w:sz w:val="24"/>
      <w:szCs w:val="18"/>
    </w:rPr>
  </w:style>
  <w:style w:type="character" w:customStyle="1" w:styleId="Kop9Char">
    <w:name w:val="Kop 9 Char"/>
    <w:basedOn w:val="Standaardalinea-lettertype"/>
    <w:link w:val="Kop9"/>
    <w:uiPriority w:val="19"/>
    <w:semiHidden/>
    <w:rsid w:val="00FE5D33"/>
    <w:rPr>
      <w:rFonts w:ascii="Arial" w:hAnsi="Arial" w:cs="Arial"/>
      <w:sz w:val="22"/>
      <w:szCs w:val="22"/>
    </w:rPr>
  </w:style>
  <w:style w:type="character" w:customStyle="1" w:styleId="Plattetekst2Char">
    <w:name w:val="Platte tekst 2 Char"/>
    <w:aliases w:val="Tussenkop Char"/>
    <w:basedOn w:val="Standaardalinea-lettertype"/>
    <w:link w:val="Plattetekst2"/>
    <w:uiPriority w:val="1"/>
    <w:rsid w:val="00FE5D33"/>
    <w:rPr>
      <w:rFonts w:asciiTheme="minorHAnsi" w:hAnsiTheme="minorHAnsi"/>
      <w:b/>
      <w:sz w:val="18"/>
      <w:szCs w:val="18"/>
    </w:rPr>
  </w:style>
  <w:style w:type="character" w:styleId="Hyperlink">
    <w:name w:val="Hyperlink"/>
    <w:basedOn w:val="Standaardalinea-lettertype"/>
    <w:uiPriority w:val="99"/>
    <w:unhideWhenUsed/>
    <w:rsid w:val="004A6900"/>
    <w:rPr>
      <w:color w:val="0000FF"/>
      <w:u w:val="single"/>
    </w:rPr>
  </w:style>
  <w:style w:type="character" w:styleId="Onopgelostemelding">
    <w:name w:val="Unresolved Mention"/>
    <w:basedOn w:val="Standaardalinea-lettertype"/>
    <w:uiPriority w:val="99"/>
    <w:semiHidden/>
    <w:unhideWhenUsed/>
    <w:rsid w:val="00756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ckey.warmingupapp.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ockey.warmingupapp.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Meijer\Documents\Sjablonen_KNHB\WGSjabl\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NHB">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663E6A2C81548BB74467F0C6BFFFC" ma:contentTypeVersion="7" ma:contentTypeDescription="Een nieuw document maken." ma:contentTypeScope="" ma:versionID="6e5f2d1f4e1b8326e50be74f9804a1f7">
  <xsd:schema xmlns:xsd="http://www.w3.org/2001/XMLSchema" xmlns:xs="http://www.w3.org/2001/XMLSchema" xmlns:p="http://schemas.microsoft.com/office/2006/metadata/properties" xmlns:ns3="438f7252-f7ae-40f8-8abf-64609f3c17b4" targetNamespace="http://schemas.microsoft.com/office/2006/metadata/properties" ma:root="true" ma:fieldsID="45ca64f0048e0cfaee63e31d2eeaed74" ns3:_="">
    <xsd:import namespace="438f7252-f7ae-40f8-8abf-64609f3c17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f7252-f7ae-40f8-8abf-64609f3c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305AC-08EA-42AC-8A4A-F196E7F36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f7252-f7ae-40f8-8abf-64609f3c1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75348-EE7D-403F-B256-53FDE8FBBC0E}">
  <ds:schemaRefs>
    <ds:schemaRef ds:uri="http://schemas.microsoft.com/sharepoint/v3/contenttype/forms"/>
  </ds:schemaRefs>
</ds:datastoreItem>
</file>

<file path=customXml/itemProps3.xml><?xml version="1.0" encoding="utf-8"?>
<ds:datastoreItem xmlns:ds="http://schemas.openxmlformats.org/officeDocument/2006/customXml" ds:itemID="{40B9EC2F-7B5D-4CF6-8376-1FD1E175D6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C:\Users\Kara.Meijer\Documents\Sjablonen_KNHB\WGSjabl\Blanco.dotx</Template>
  <TotalTime>3</TotalTime>
  <Pages>3</Pages>
  <Words>967</Words>
  <Characters>5322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Matsu Consultancy</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Foppen</dc:creator>
  <cp:keywords/>
  <dc:description/>
  <cp:lastModifiedBy>Nathan Kipp</cp:lastModifiedBy>
  <cp:revision>3</cp:revision>
  <cp:lastPrinted>1899-12-31T23:40:28Z</cp:lastPrinted>
  <dcterms:created xsi:type="dcterms:W3CDTF">2022-05-12T10:06:00Z</dcterms:created>
  <dcterms:modified xsi:type="dcterms:W3CDTF">2022-05-17T06:42:00Z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ct">
    <vt:lpwstr>2</vt:lpwstr>
  </property>
  <property fmtid="{D5CDD505-2E9C-101B-9397-08002B2CF9AE}" pid="3" name="BriefType">
    <vt:lpwstr>Brief voor bijlage e-mail</vt:lpwstr>
  </property>
  <property fmtid="{D5CDD505-2E9C-101B-9397-08002B2CF9AE}" pid="4" name="DocumentType">
    <vt:lpwstr>15</vt:lpwstr>
  </property>
  <property fmtid="{D5CDD505-2E9C-101B-9397-08002B2CF9AE}" pid="5" name="ContentTypeId">
    <vt:lpwstr>0x010100391663E6A2C81548BB74467F0C6BFFFC</vt:lpwstr>
  </property>
</Properties>
</file>